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edward-river-profile"/>
    <w:p>
      <w:pPr>
        <w:pStyle w:val="Heading1"/>
      </w:pPr>
      <w:r>
        <w:t xml:space="preserve">Edward River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8,883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8,454          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Deniliquin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4,020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Edward River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$45,074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$567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4,448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159,729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2025-01-02T01:37:02Z</dcterms:created>
  <dcterms:modified xsi:type="dcterms:W3CDTF">2025-01-02T01:37:02Z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